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2020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年申请岗前培训补贴公示</w:t>
      </w:r>
      <w:r>
        <w:rPr>
          <w:rFonts w:hint="eastAsia" w:ascii="黑体" w:hAnsi="黑体" w:eastAsia="黑体"/>
          <w:sz w:val="36"/>
          <w:szCs w:val="36"/>
          <w:lang w:eastAsia="zh-CN"/>
        </w:rPr>
        <w:t>（启奥科技）</w:t>
      </w:r>
    </w:p>
    <w:tbl>
      <w:tblPr>
        <w:tblStyle w:val="4"/>
        <w:tblpPr w:leftFromText="180" w:rightFromText="180" w:vertAnchor="page" w:horzAnchor="page" w:tblpX="829" w:tblpY="2178"/>
        <w:tblOverlap w:val="never"/>
        <w:tblW w:w="103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6"/>
        <w:gridCol w:w="355"/>
        <w:gridCol w:w="1200"/>
        <w:gridCol w:w="845"/>
        <w:gridCol w:w="604"/>
        <w:gridCol w:w="887"/>
        <w:gridCol w:w="872"/>
        <w:gridCol w:w="873"/>
        <w:gridCol w:w="505"/>
        <w:gridCol w:w="831"/>
        <w:gridCol w:w="832"/>
        <w:gridCol w:w="13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5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91130200718346916W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申请时间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201</w:t>
            </w:r>
            <w:r>
              <w:rPr>
                <w:rFonts w:hint="eastAsia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年</w:t>
            </w:r>
            <w:r>
              <w:rPr>
                <w:rFonts w:hint="eastAsia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月</w:t>
            </w:r>
            <w:r>
              <w:rPr>
                <w:rFonts w:hint="eastAsia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5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河北省唐山市高新区庆北道39号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5068399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5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中国农业银行股份有限公司唐山高新技术开发区支行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50753201040001219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培训类别</w:t>
            </w:r>
          </w:p>
        </w:tc>
        <w:tc>
          <w:tcPr>
            <w:tcW w:w="916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计算机操作能力培训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9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培训总人数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实现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</w:t>
            </w:r>
          </w:p>
        </w:tc>
        <w:tc>
          <w:tcPr>
            <w:tcW w:w="32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人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补贴总额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33600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0" w:hRule="atLeast"/>
        </w:trPr>
        <w:tc>
          <w:tcPr>
            <w:tcW w:w="1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训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况</w:t>
            </w:r>
          </w:p>
        </w:tc>
        <w:tc>
          <w:tcPr>
            <w:tcW w:w="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工种</w:t>
            </w:r>
          </w:p>
        </w:tc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2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（元/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人▪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课时）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监管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3" w:hRule="atLeast"/>
        </w:trPr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通过技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能鉴定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取得培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训合格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证书人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实现就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业人数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华文楷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201</w:t>
            </w:r>
            <w:r>
              <w:rPr>
                <w:rFonts w:ascii="Times New Roman" w:hAnsi="Times New Roman" w:cs="Times New Roman"/>
                <w:szCs w:val="21"/>
              </w:rPr>
              <w:t>9</w:t>
            </w:r>
            <w:r>
              <w:rPr>
                <w:rFonts w:hint="eastAsia" w:cs="Times New Roman"/>
                <w:szCs w:val="21"/>
                <w:lang w:val="en-US" w:eastAsia="zh-CN"/>
              </w:rPr>
              <w:t>.11.4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  <w:r>
              <w:rPr>
                <w:rFonts w:hint="eastAsia" w:cs="Times New Roman"/>
                <w:szCs w:val="21"/>
                <w:lang w:val="en-US" w:eastAsia="zh-CN"/>
              </w:rPr>
              <w:t>20.1.17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新员工岗前培训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华文楷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华文楷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300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华文楷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3.5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华文楷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33600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华文楷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至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至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4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当地人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力资源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和社会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保障局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</w:t>
            </w:r>
          </w:p>
        </w:tc>
        <w:tc>
          <w:tcPr>
            <w:tcW w:w="916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（章）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年   月   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916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ascii="楷体" w:hAnsi="楷体" w:eastAsia="楷体"/>
        </w:rPr>
        <w:sectPr>
          <w:pgSz w:w="11906" w:h="16838"/>
          <w:pgMar w:top="1440" w:right="1531" w:bottom="1440" w:left="1531" w:header="851" w:footer="1134" w:gutter="0"/>
          <w:cols w:space="720" w:num="1"/>
          <w:docGrid w:type="lines" w:linePitch="312" w:charSpace="0"/>
        </w:sect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申请职业培训补贴人员名册（岗前培训）</w:t>
      </w:r>
    </w:p>
    <w:tbl>
      <w:tblPr>
        <w:tblStyle w:val="4"/>
        <w:tblpPr w:leftFromText="180" w:rightFromText="180" w:vertAnchor="text" w:horzAnchor="page" w:tblpX="1481" w:tblpY="589"/>
        <w:tblOverlap w:val="never"/>
        <w:tblW w:w="1401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1"/>
        <w:gridCol w:w="840"/>
        <w:gridCol w:w="2126"/>
        <w:gridCol w:w="1843"/>
        <w:gridCol w:w="1134"/>
        <w:gridCol w:w="1054"/>
        <w:gridCol w:w="649"/>
        <w:gridCol w:w="642"/>
        <w:gridCol w:w="1073"/>
        <w:gridCol w:w="1118"/>
        <w:gridCol w:w="1970"/>
        <w:gridCol w:w="111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bidi="ar"/>
              </w:rPr>
              <w:t>序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bidi="ar"/>
              </w:rPr>
              <w:t>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bidi="ar"/>
              </w:rPr>
              <w:t>姓名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bidi="ar"/>
              </w:rPr>
              <w:t>身份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bidi="ar"/>
              </w:rPr>
              <w:t>证号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bidi="ar"/>
              </w:rPr>
              <w:t>就业创业证号码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bidi="ar"/>
              </w:rPr>
              <w:t>联系方式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bidi="ar"/>
              </w:rPr>
              <w:t>培训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bidi="ar"/>
              </w:rPr>
              <w:t>时间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bidi="ar"/>
              </w:rPr>
              <w:t>课时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bidi="ar"/>
              </w:rPr>
              <w:t>数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bidi="ar"/>
              </w:rPr>
              <w:t>补贴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bidi="ar"/>
              </w:rPr>
              <w:t>金额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bidi="ar"/>
              </w:rPr>
              <w:t>劳动合同起始时间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bidi="ar"/>
              </w:rPr>
              <w:t>劳动合同终止时间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bidi="ar"/>
              </w:rPr>
              <w:t>就业单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bidi="ar"/>
              </w:rPr>
              <w:t>位名称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bidi="ar"/>
              </w:rPr>
              <w:t>就业单位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bidi="ar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Cs w:val="22"/>
              </w:rPr>
              <w:t>刘坤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13063219861108</w:t>
            </w:r>
            <w:r>
              <w:rPr>
                <w:rFonts w:asciiTheme="majorEastAsia" w:hAnsiTheme="majorEastAsia" w:eastAsiaTheme="majorEastAsia"/>
                <w:sz w:val="20"/>
              </w:rPr>
              <w:t>XXX</w:t>
            </w:r>
            <w:r>
              <w:rPr>
                <w:rFonts w:hint="eastAsia" w:asciiTheme="majorEastAsia" w:hAnsiTheme="majorEastAsia" w:eastAsiaTheme="majorEastAsia"/>
                <w:sz w:val="20"/>
              </w:rPr>
              <w:t>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333333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20"/>
              </w:rPr>
              <w:t>1303020019007069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15232360805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2019-11-04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300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2019-09-02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2022-12-31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唐山启奥科技股份有限公司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5068399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Cs w:val="22"/>
              </w:rPr>
              <w:t>王鹏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13020319900413</w:t>
            </w:r>
            <w:r>
              <w:rPr>
                <w:rFonts w:asciiTheme="majorEastAsia" w:hAnsiTheme="majorEastAsia" w:eastAsiaTheme="majorEastAsia"/>
                <w:sz w:val="20"/>
              </w:rPr>
              <w:t>XXX</w:t>
            </w:r>
            <w:r>
              <w:rPr>
                <w:rFonts w:hint="eastAsia" w:asciiTheme="majorEastAsia" w:hAnsiTheme="majorEastAsia" w:eastAsiaTheme="majorEastAsia"/>
                <w:sz w:val="20"/>
              </w:rPr>
              <w:t>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333333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20"/>
              </w:rPr>
              <w:t>1302030019003751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18131751990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2019-11-04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300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2019-09-02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2022-12-31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唐山启奥科技股份有限公司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5068399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Cs w:val="22"/>
              </w:rPr>
              <w:t>董松超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13013319880910</w:t>
            </w:r>
            <w:r>
              <w:rPr>
                <w:rFonts w:asciiTheme="majorEastAsia" w:hAnsiTheme="majorEastAsia" w:eastAsiaTheme="majorEastAsia"/>
                <w:sz w:val="20"/>
              </w:rPr>
              <w:t>XXX</w:t>
            </w:r>
            <w:r>
              <w:rPr>
                <w:rFonts w:hint="eastAsia" w:asciiTheme="majorEastAsia" w:hAnsiTheme="majorEastAsia" w:eastAsiaTheme="majorEastAsia"/>
                <w:sz w:val="20"/>
              </w:rPr>
              <w:t>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</w:rPr>
              <w:t>1303020018006737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17778221080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2019-11-04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300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2019-11-01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2022-12-31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唐山启奥科技股份有限公司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5068399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Cs w:val="22"/>
              </w:rPr>
              <w:t>李艺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13020219920111</w:t>
            </w:r>
            <w:r>
              <w:rPr>
                <w:rFonts w:asciiTheme="majorEastAsia" w:hAnsiTheme="majorEastAsia" w:eastAsiaTheme="majorEastAsia"/>
                <w:sz w:val="20"/>
              </w:rPr>
              <w:t>XXX</w:t>
            </w:r>
            <w:r>
              <w:rPr>
                <w:rFonts w:hint="eastAsia" w:asciiTheme="majorEastAsia" w:hAnsiTheme="majorEastAsia" w:eastAsiaTheme="majorEastAsia"/>
                <w:sz w:val="20"/>
              </w:rPr>
              <w:t>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</w:rPr>
              <w:t>1302400020000189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18713517253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2019-11-04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300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2019-08-01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2022-12-31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唐山启奥科技股份有限公司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5068399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Cs w:val="22"/>
              </w:rPr>
              <w:t>赵晓蕾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13022519920607</w:t>
            </w:r>
            <w:r>
              <w:rPr>
                <w:rFonts w:asciiTheme="majorEastAsia" w:hAnsiTheme="majorEastAsia" w:eastAsiaTheme="majorEastAsia"/>
                <w:sz w:val="20"/>
              </w:rPr>
              <w:t>XXX</w:t>
            </w:r>
            <w:r>
              <w:rPr>
                <w:rFonts w:hint="eastAsia" w:asciiTheme="majorEastAsia" w:hAnsiTheme="majorEastAsia" w:eastAsiaTheme="majorEastAsia"/>
                <w:sz w:val="20"/>
              </w:rPr>
              <w:t>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</w:rPr>
              <w:t>1302250019001897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17610058660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2019-11-04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300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2019-11-01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2022-12-31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唐山启奥科技股份有限公司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5068399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Cs w:val="22"/>
              </w:rPr>
              <w:t>李志鹏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13022919930407</w:t>
            </w:r>
            <w:r>
              <w:rPr>
                <w:rFonts w:asciiTheme="majorEastAsia" w:hAnsiTheme="majorEastAsia" w:eastAsiaTheme="majorEastAsia"/>
                <w:sz w:val="20"/>
              </w:rPr>
              <w:t>XXX</w:t>
            </w:r>
            <w:r>
              <w:rPr>
                <w:rFonts w:hint="eastAsia" w:asciiTheme="majorEastAsia" w:hAnsiTheme="majorEastAsia" w:eastAsiaTheme="majorEastAsia"/>
                <w:sz w:val="20"/>
              </w:rPr>
              <w:t>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</w:rPr>
              <w:t>1302290019067995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17736579821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2019-11-04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300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2019-11-01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2022-12-31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唐山启奥科技股份有限公司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5068399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Cs w:val="22"/>
              </w:rPr>
              <w:t>孙涛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22010519870503</w:t>
            </w:r>
            <w:r>
              <w:rPr>
                <w:rFonts w:asciiTheme="majorEastAsia" w:hAnsiTheme="majorEastAsia" w:eastAsiaTheme="majorEastAsia"/>
                <w:sz w:val="20"/>
              </w:rPr>
              <w:t>XXX</w:t>
            </w:r>
            <w:r>
              <w:rPr>
                <w:rFonts w:hint="eastAsia" w:asciiTheme="majorEastAsia" w:hAnsiTheme="majorEastAsia" w:eastAsiaTheme="majorEastAsia"/>
                <w:sz w:val="20"/>
              </w:rPr>
              <w:t>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</w:rPr>
              <w:t>1302400020000190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18088666886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2019-11-04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300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2019-09-02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2022-12-31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唐山启奥科技股份有限公司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5068399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Cs w:val="22"/>
              </w:rPr>
              <w:t>王志聪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13032419960925</w:t>
            </w:r>
            <w:r>
              <w:rPr>
                <w:rFonts w:asciiTheme="majorEastAsia" w:hAnsiTheme="majorEastAsia" w:eastAsiaTheme="majorEastAsia"/>
                <w:sz w:val="20"/>
              </w:rPr>
              <w:t>XXX</w:t>
            </w:r>
            <w:r>
              <w:rPr>
                <w:rFonts w:hint="eastAsia" w:asciiTheme="majorEastAsia" w:hAnsiTheme="majorEastAsia" w:eastAsiaTheme="majorEastAsia"/>
                <w:sz w:val="20"/>
              </w:rPr>
              <w:t>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</w:rPr>
              <w:t>1303240018002452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18330370216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2019-11-04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300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2019-08-01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2022-12-31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唐山启奥科技股份有限公司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5068399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Cs w:val="22"/>
              </w:rPr>
              <w:t>齐开云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13020219940127</w:t>
            </w:r>
            <w:r>
              <w:rPr>
                <w:rFonts w:asciiTheme="majorEastAsia" w:hAnsiTheme="majorEastAsia" w:eastAsiaTheme="majorEastAsia"/>
                <w:sz w:val="20"/>
              </w:rPr>
              <w:t>XXX</w:t>
            </w:r>
            <w:r>
              <w:rPr>
                <w:rFonts w:hint="eastAsia" w:asciiTheme="majorEastAsia" w:hAnsiTheme="majorEastAsia" w:eastAsiaTheme="majorEastAsia"/>
                <w:sz w:val="20"/>
              </w:rPr>
              <w:t>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</w:rPr>
              <w:t>1302020019000808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19931390127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2019-11-04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300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2019-11-01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2022-12-31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唐山启奥科技股份有限公司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5068399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Cs w:val="22"/>
              </w:rPr>
              <w:t>及红强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13020619951221</w:t>
            </w:r>
            <w:r>
              <w:rPr>
                <w:rFonts w:asciiTheme="majorEastAsia" w:hAnsiTheme="majorEastAsia" w:eastAsiaTheme="majorEastAsia"/>
                <w:sz w:val="20"/>
              </w:rPr>
              <w:t>XXX</w:t>
            </w:r>
            <w:r>
              <w:rPr>
                <w:rFonts w:hint="eastAsia" w:asciiTheme="majorEastAsia" w:hAnsiTheme="majorEastAsia" w:eastAsiaTheme="majorEastAsia"/>
                <w:sz w:val="20"/>
              </w:rPr>
              <w:t>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</w:rPr>
              <w:t>1302080019004250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13940509759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2019-11-04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300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2019-11-01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2022-12-31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唐山启奥科技股份有限公司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5068399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Cs w:val="22"/>
              </w:rPr>
              <w:t>王腾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13018119940510</w:t>
            </w:r>
            <w:r>
              <w:rPr>
                <w:rFonts w:asciiTheme="majorEastAsia" w:hAnsiTheme="majorEastAsia" w:eastAsiaTheme="majorEastAsia"/>
                <w:sz w:val="20"/>
              </w:rPr>
              <w:t>XXX</w:t>
            </w:r>
            <w:r>
              <w:rPr>
                <w:rFonts w:hint="eastAsia" w:asciiTheme="majorEastAsia" w:hAnsiTheme="majorEastAsia" w:eastAsiaTheme="majorEastAsia"/>
                <w:sz w:val="20"/>
              </w:rPr>
              <w:t>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</w:rPr>
              <w:t>1302830015005854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15512500177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2019-11-04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300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2019-09-02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2022-12-31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唐山启奥科技股份有限公司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5068399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Cs w:val="22"/>
              </w:rPr>
              <w:t>马春磊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12022119961025</w:t>
            </w:r>
            <w:r>
              <w:rPr>
                <w:rFonts w:asciiTheme="majorEastAsia" w:hAnsiTheme="majorEastAsia" w:eastAsiaTheme="majorEastAsia"/>
                <w:sz w:val="20"/>
              </w:rPr>
              <w:t>XXX</w:t>
            </w:r>
            <w:r>
              <w:rPr>
                <w:rFonts w:hint="eastAsia" w:asciiTheme="majorEastAsia" w:hAnsiTheme="majorEastAsia" w:eastAsiaTheme="majorEastAsia"/>
                <w:sz w:val="20"/>
              </w:rPr>
              <w:t>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</w:rPr>
              <w:t>1303990018035718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15512073663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2019-11-04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300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2019-09-02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2022-12-31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唐山启奥科技股份有限公司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5068399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Cs w:val="22"/>
              </w:rPr>
              <w:t>王雪健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13022519931024</w:t>
            </w:r>
            <w:r>
              <w:rPr>
                <w:rFonts w:asciiTheme="majorEastAsia" w:hAnsiTheme="majorEastAsia" w:eastAsiaTheme="majorEastAsia"/>
                <w:sz w:val="20"/>
              </w:rPr>
              <w:t>XXX</w:t>
            </w:r>
            <w:r>
              <w:rPr>
                <w:rFonts w:hint="eastAsia" w:asciiTheme="majorEastAsia" w:hAnsiTheme="majorEastAsia" w:eastAsiaTheme="majorEastAsia"/>
                <w:sz w:val="20"/>
              </w:rPr>
              <w:t>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1302250019001966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17399758059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2019-11-04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300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2019-11-01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2022-12-31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唐山启奥科技股份有限公司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5068399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Cs w:val="22"/>
              </w:rPr>
              <w:t>杜超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13022419950625</w:t>
            </w:r>
            <w:r>
              <w:rPr>
                <w:rFonts w:asciiTheme="majorEastAsia" w:hAnsiTheme="majorEastAsia" w:eastAsiaTheme="majorEastAsia"/>
                <w:sz w:val="20"/>
              </w:rPr>
              <w:t>XXX</w:t>
            </w:r>
            <w:r>
              <w:rPr>
                <w:rFonts w:hint="eastAsia" w:asciiTheme="majorEastAsia" w:hAnsiTheme="majorEastAsia" w:eastAsiaTheme="majorEastAsia"/>
                <w:sz w:val="20"/>
              </w:rPr>
              <w:t>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</w:rPr>
              <w:t>1302400019003687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13363155631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2019-11-04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300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2019-08-01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2022-12-31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唐山启奥科技股份有限公司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5068399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Cs w:val="22"/>
              </w:rPr>
              <w:t>刘闯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13022119901226</w:t>
            </w:r>
            <w:r>
              <w:rPr>
                <w:rFonts w:asciiTheme="majorEastAsia" w:hAnsiTheme="majorEastAsia" w:eastAsiaTheme="majorEastAsia"/>
                <w:sz w:val="20"/>
              </w:rPr>
              <w:t>XXX</w:t>
            </w:r>
            <w:r>
              <w:rPr>
                <w:rFonts w:hint="eastAsia" w:asciiTheme="majorEastAsia" w:hAnsiTheme="majorEastAsia" w:eastAsiaTheme="majorEastAsia"/>
                <w:sz w:val="20"/>
              </w:rPr>
              <w:t>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</w:rPr>
              <w:t>1302030016002076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15031507543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2019-11-04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300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2019-08-01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2022-12-31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唐山启奥科技股份有限公司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5068399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Cs w:val="22"/>
              </w:rPr>
              <w:t>赵云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13022119970617</w:t>
            </w:r>
            <w:r>
              <w:rPr>
                <w:rFonts w:asciiTheme="majorEastAsia" w:hAnsiTheme="majorEastAsia" w:eastAsiaTheme="majorEastAsia"/>
                <w:sz w:val="20"/>
              </w:rPr>
              <w:t>XXX</w:t>
            </w:r>
            <w:r>
              <w:rPr>
                <w:rFonts w:hint="eastAsia" w:asciiTheme="majorEastAsia" w:hAnsiTheme="majorEastAsia" w:eastAsiaTheme="majorEastAsia"/>
                <w:sz w:val="20"/>
              </w:rPr>
              <w:t>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</w:rPr>
              <w:t>1302080019004096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15983433725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2019-11-04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300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2019-11-01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2022-12-31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唐山启奥科技股份有限公司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5068399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Cs w:val="22"/>
              </w:rPr>
              <w:t>焦兴旺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13022119941223</w:t>
            </w:r>
            <w:r>
              <w:rPr>
                <w:rFonts w:asciiTheme="majorEastAsia" w:hAnsiTheme="majorEastAsia" w:eastAsiaTheme="majorEastAsia"/>
                <w:sz w:val="20"/>
              </w:rPr>
              <w:t>XXX</w:t>
            </w:r>
            <w:r>
              <w:rPr>
                <w:rFonts w:hint="eastAsia" w:asciiTheme="majorEastAsia" w:hAnsiTheme="majorEastAsia" w:eastAsiaTheme="majorEastAsia"/>
                <w:sz w:val="20"/>
              </w:rPr>
              <w:t>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</w:rPr>
              <w:t>1302830016009944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18330592232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2019-11-04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300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2019-08-01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2022-12-31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唐山启奥科技股份有限公司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5068399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Cs w:val="22"/>
              </w:rPr>
              <w:t>梁召玄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13053319950929</w:t>
            </w:r>
            <w:r>
              <w:rPr>
                <w:rFonts w:asciiTheme="majorEastAsia" w:hAnsiTheme="majorEastAsia" w:eastAsiaTheme="majorEastAsia"/>
                <w:sz w:val="20"/>
              </w:rPr>
              <w:t>XXX</w:t>
            </w:r>
            <w:r>
              <w:rPr>
                <w:rFonts w:hint="eastAsia" w:asciiTheme="majorEastAsia" w:hAnsiTheme="majorEastAsia" w:eastAsiaTheme="majorEastAsia"/>
                <w:sz w:val="20"/>
              </w:rPr>
              <w:t>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</w:rPr>
              <w:t>1303990019010347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15028599182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2019-11-04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300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2019-09-02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2022-12-31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唐山启奥科技股份有限公司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5068399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Cs w:val="22"/>
              </w:rPr>
              <w:t>徐长兴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13082819970111</w:t>
            </w:r>
            <w:r>
              <w:rPr>
                <w:rFonts w:asciiTheme="majorEastAsia" w:hAnsiTheme="majorEastAsia" w:eastAsiaTheme="majorEastAsia"/>
                <w:sz w:val="20"/>
              </w:rPr>
              <w:t>XXX</w:t>
            </w:r>
            <w:r>
              <w:rPr>
                <w:rFonts w:hint="eastAsia" w:asciiTheme="majorEastAsia" w:hAnsiTheme="majorEastAsia" w:eastAsiaTheme="majorEastAsia"/>
                <w:sz w:val="20"/>
              </w:rPr>
              <w:t>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</w:rPr>
              <w:t>1303990018035716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15032353861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2019-11-04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300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2019-08-01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2022-12-31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唐山启奥科技股份有限公司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5068399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Cs w:val="22"/>
              </w:rPr>
              <w:t>乔子旭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13020319960317</w:t>
            </w:r>
            <w:r>
              <w:rPr>
                <w:rFonts w:asciiTheme="majorEastAsia" w:hAnsiTheme="majorEastAsia" w:eastAsiaTheme="majorEastAsia"/>
                <w:sz w:val="20"/>
              </w:rPr>
              <w:t>XXX</w:t>
            </w:r>
            <w:r>
              <w:rPr>
                <w:rFonts w:hint="eastAsia" w:asciiTheme="majorEastAsia" w:hAnsiTheme="majorEastAsia" w:eastAsiaTheme="majorEastAsia"/>
                <w:sz w:val="20"/>
              </w:rPr>
              <w:t>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</w:rPr>
              <w:t>1302030019004134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15641682358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2019-11-04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300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2019-10-08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2022-12-31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唐山启奥科技股份有限公司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5068399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Cs w:val="22"/>
              </w:rPr>
              <w:t>宋艳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13022319831017</w:t>
            </w:r>
            <w:r>
              <w:rPr>
                <w:rFonts w:asciiTheme="majorEastAsia" w:hAnsiTheme="majorEastAsia" w:eastAsiaTheme="majorEastAsia"/>
                <w:sz w:val="20"/>
              </w:rPr>
              <w:t>XXX</w:t>
            </w:r>
            <w:r>
              <w:rPr>
                <w:rFonts w:hint="eastAsia" w:asciiTheme="majorEastAsia" w:hAnsiTheme="majorEastAsia" w:eastAsiaTheme="majorEastAsia"/>
                <w:sz w:val="20"/>
              </w:rPr>
              <w:t>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</w:rPr>
              <w:t>1302230012033333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13730518552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2019-11-04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300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2019-10-08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2022-12-31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唐山启奥科技股份有限公司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5068399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Cs w:val="22"/>
              </w:rPr>
              <w:t>乔石玉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13092919960301</w:t>
            </w:r>
            <w:r>
              <w:rPr>
                <w:rFonts w:asciiTheme="majorEastAsia" w:hAnsiTheme="majorEastAsia" w:eastAsiaTheme="majorEastAsia"/>
                <w:sz w:val="20"/>
              </w:rPr>
              <w:t>XXX</w:t>
            </w:r>
            <w:r>
              <w:rPr>
                <w:rFonts w:hint="eastAsia" w:asciiTheme="majorEastAsia" w:hAnsiTheme="majorEastAsia" w:eastAsiaTheme="majorEastAsia"/>
                <w:sz w:val="20"/>
              </w:rPr>
              <w:t>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</w:rPr>
              <w:t>1303990018017746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15131717293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2019-11-04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300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2019-09-02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2022-12-31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16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唐山启奥科技股份有限公司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5068399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Cs w:val="22"/>
              </w:rPr>
              <w:t>葛照华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13022119861012</w:t>
            </w:r>
            <w:r>
              <w:rPr>
                <w:rFonts w:asciiTheme="majorEastAsia" w:hAnsiTheme="majorEastAsia" w:eastAsiaTheme="majorEastAsia"/>
                <w:sz w:val="20"/>
              </w:rPr>
              <w:t>XXX</w:t>
            </w:r>
            <w:r>
              <w:rPr>
                <w:rFonts w:hint="eastAsia" w:asciiTheme="majorEastAsia" w:hAnsiTheme="majorEastAsia" w:eastAsiaTheme="majorEastAsia"/>
                <w:sz w:val="20"/>
              </w:rPr>
              <w:t>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</w:rPr>
              <w:t>1302990011013215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13739820148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2019-11-04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300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2019-08-01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2022-12-31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唐山启奥科技股份有限公司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5068399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Cs w:val="22"/>
              </w:rPr>
              <w:t>佟彩红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13022919871123</w:t>
            </w:r>
            <w:r>
              <w:rPr>
                <w:rFonts w:asciiTheme="majorEastAsia" w:hAnsiTheme="majorEastAsia" w:eastAsiaTheme="majorEastAsia"/>
                <w:sz w:val="20"/>
              </w:rPr>
              <w:t>XXX</w:t>
            </w:r>
            <w:r>
              <w:rPr>
                <w:rFonts w:hint="eastAsia" w:asciiTheme="majorEastAsia" w:hAnsiTheme="majorEastAsia" w:eastAsiaTheme="majorEastAsia"/>
                <w:sz w:val="20"/>
              </w:rPr>
              <w:t>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</w:rPr>
              <w:t>1302290019067162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18132536461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2019-11-04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300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2019-08-01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2022-12-31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唐山启奥科技股份有限公司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5068399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Cs w:val="22"/>
              </w:rPr>
              <w:t>王鹏江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14021119910308</w:t>
            </w:r>
            <w:r>
              <w:rPr>
                <w:rFonts w:asciiTheme="majorEastAsia" w:hAnsiTheme="majorEastAsia" w:eastAsiaTheme="majorEastAsia"/>
                <w:sz w:val="20"/>
              </w:rPr>
              <w:t>XXX</w:t>
            </w:r>
            <w:r>
              <w:rPr>
                <w:rFonts w:hint="eastAsia" w:asciiTheme="majorEastAsia" w:hAnsiTheme="majorEastAsia" w:eastAsiaTheme="majorEastAsia"/>
                <w:sz w:val="20"/>
              </w:rPr>
              <w:t>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cs="Tahoma" w:asciiTheme="minorEastAsia" w:hAnsiTheme="minorEastAsia" w:eastAsiaTheme="minorEastAsia"/>
                <w:color w:val="333333"/>
                <w:sz w:val="20"/>
              </w:rPr>
              <w:t>1302400020000200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15201503213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2019-11-04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300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2019-09-02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2022-12-31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唐山启奥科技股份有限公司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5068399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Cs w:val="22"/>
              </w:rPr>
              <w:t>曹志华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13020319900111</w:t>
            </w:r>
            <w:r>
              <w:rPr>
                <w:rFonts w:asciiTheme="majorEastAsia" w:hAnsiTheme="majorEastAsia" w:eastAsiaTheme="majorEastAsia"/>
                <w:sz w:val="20"/>
              </w:rPr>
              <w:t>XXX</w:t>
            </w:r>
            <w:r>
              <w:rPr>
                <w:rFonts w:hint="eastAsia" w:asciiTheme="majorEastAsia" w:hAnsiTheme="majorEastAsia" w:eastAsiaTheme="majorEastAsia"/>
                <w:sz w:val="20"/>
              </w:rPr>
              <w:t>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</w:rPr>
              <w:t>1302030019003938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15031557249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2019-11-04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300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2019-10-08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2022-12-31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唐山启奥科技股份有限公司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5068399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Cs w:val="22"/>
              </w:rPr>
              <w:t>李阳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13020319910515</w:t>
            </w:r>
            <w:r>
              <w:rPr>
                <w:rFonts w:asciiTheme="majorEastAsia" w:hAnsiTheme="majorEastAsia" w:eastAsiaTheme="majorEastAsia"/>
                <w:sz w:val="20"/>
              </w:rPr>
              <w:t>XXX</w:t>
            </w:r>
            <w:r>
              <w:rPr>
                <w:rFonts w:hint="eastAsia" w:asciiTheme="majorEastAsia" w:hAnsiTheme="majorEastAsia" w:eastAsiaTheme="majorEastAsia"/>
                <w:sz w:val="20"/>
              </w:rPr>
              <w:t>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</w:rPr>
              <w:t>1302990015012212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13700359993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2019-11-04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300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2019-11-01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2022-12-31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唐山启奥科技股份有限公司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5068399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Cs w:val="22"/>
              </w:rPr>
              <w:t>郭若辰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13022319890202</w:t>
            </w:r>
            <w:r>
              <w:rPr>
                <w:rFonts w:asciiTheme="majorEastAsia" w:hAnsiTheme="majorEastAsia" w:eastAsiaTheme="majorEastAsia"/>
                <w:sz w:val="20"/>
              </w:rPr>
              <w:t>XXX</w:t>
            </w:r>
            <w:r>
              <w:rPr>
                <w:rFonts w:hint="eastAsia" w:asciiTheme="majorEastAsia" w:hAnsiTheme="majorEastAsia" w:eastAsiaTheme="majorEastAsia"/>
                <w:sz w:val="20"/>
              </w:rPr>
              <w:t>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</w:rPr>
              <w:t>1302230019000497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15512523533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2019-11-04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300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2019-08-01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2022-12-31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唐山启奥科技股份有限公司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5068399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Cs w:val="22"/>
              </w:rPr>
              <w:t>李晓凡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13012419890605</w:t>
            </w:r>
            <w:r>
              <w:rPr>
                <w:rFonts w:asciiTheme="majorEastAsia" w:hAnsiTheme="majorEastAsia" w:eastAsiaTheme="majorEastAsia"/>
                <w:sz w:val="20"/>
              </w:rPr>
              <w:t>XXX</w:t>
            </w:r>
            <w:r>
              <w:rPr>
                <w:rFonts w:hint="eastAsia" w:asciiTheme="majorEastAsia" w:hAnsiTheme="majorEastAsia" w:eastAsiaTheme="majorEastAsia"/>
                <w:sz w:val="20"/>
              </w:rPr>
              <w:t>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</w:rPr>
              <w:t>1301080012004519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13180060732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2019-11-04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300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2019-08-01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2022-12-31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唐山启奥科技股份有限公司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5068399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Cs w:val="22"/>
              </w:rPr>
              <w:t>沈雅慧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13020619910825</w:t>
            </w:r>
            <w:r>
              <w:rPr>
                <w:rFonts w:asciiTheme="majorEastAsia" w:hAnsiTheme="majorEastAsia" w:eastAsiaTheme="majorEastAsia"/>
                <w:sz w:val="20"/>
              </w:rPr>
              <w:t>XXX</w:t>
            </w:r>
            <w:r>
              <w:rPr>
                <w:rFonts w:hint="eastAsia" w:asciiTheme="majorEastAsia" w:hAnsiTheme="majorEastAsia" w:eastAsiaTheme="majorEastAsia"/>
                <w:sz w:val="20"/>
              </w:rPr>
              <w:t>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</w:rPr>
              <w:t>1302080017005084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18831593561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2019-11-04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300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2019-08-01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2022-12-31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唐山启奥科技股份有限公司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5068399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Cs w:val="22"/>
              </w:rPr>
              <w:t>王立静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13028119920420</w:t>
            </w:r>
            <w:r>
              <w:rPr>
                <w:rFonts w:asciiTheme="majorEastAsia" w:hAnsiTheme="majorEastAsia" w:eastAsiaTheme="majorEastAsia"/>
                <w:sz w:val="20"/>
              </w:rPr>
              <w:t>XXX</w:t>
            </w:r>
            <w:r>
              <w:rPr>
                <w:rFonts w:hint="eastAsia" w:asciiTheme="majorEastAsia" w:hAnsiTheme="majorEastAsia" w:eastAsiaTheme="majorEastAsia"/>
                <w:sz w:val="20"/>
              </w:rPr>
              <w:t>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</w:rPr>
              <w:t>1302810014008146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13784649997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2019-11-04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300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2019-10-08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2022-12-31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唐山启奥科技股份有限公司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5068399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Cs w:val="22"/>
              </w:rPr>
              <w:t>王志阳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13020419910219</w:t>
            </w:r>
            <w:r>
              <w:rPr>
                <w:rFonts w:asciiTheme="majorEastAsia" w:hAnsiTheme="majorEastAsia" w:eastAsiaTheme="majorEastAsia"/>
                <w:sz w:val="20"/>
              </w:rPr>
              <w:t>XXX</w:t>
            </w:r>
            <w:r>
              <w:rPr>
                <w:rFonts w:hint="eastAsia" w:asciiTheme="majorEastAsia" w:hAnsiTheme="majorEastAsia" w:eastAsiaTheme="majorEastAsia"/>
                <w:sz w:val="20"/>
              </w:rPr>
              <w:t>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</w:rPr>
              <w:t>1302040014000901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15369516269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2019-11-04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300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2019-11-01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2"/>
              </w:rPr>
              <w:t>2022-12-31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16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唐山启奥科技股份有限公司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lang w:bidi="ar"/>
              </w:rPr>
              <w:t>5068399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31" w:right="1440" w:bottom="1531" w:left="1440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A5CB5"/>
    <w:rsid w:val="00123DC7"/>
    <w:rsid w:val="00146213"/>
    <w:rsid w:val="00172A27"/>
    <w:rsid w:val="001A535B"/>
    <w:rsid w:val="00524586"/>
    <w:rsid w:val="00533A32"/>
    <w:rsid w:val="00597CB5"/>
    <w:rsid w:val="00623DF5"/>
    <w:rsid w:val="0084403C"/>
    <w:rsid w:val="00927A54"/>
    <w:rsid w:val="00CC3F81"/>
    <w:rsid w:val="00CC5FF2"/>
    <w:rsid w:val="00CF5159"/>
    <w:rsid w:val="00EA1830"/>
    <w:rsid w:val="00EB3FD3"/>
    <w:rsid w:val="00EC75DF"/>
    <w:rsid w:val="01612B17"/>
    <w:rsid w:val="03B474EA"/>
    <w:rsid w:val="069B2142"/>
    <w:rsid w:val="0B2556B7"/>
    <w:rsid w:val="0C7C779E"/>
    <w:rsid w:val="0DA7330D"/>
    <w:rsid w:val="0FE11EA5"/>
    <w:rsid w:val="130B2E2B"/>
    <w:rsid w:val="190A6ECD"/>
    <w:rsid w:val="1B01278A"/>
    <w:rsid w:val="21251483"/>
    <w:rsid w:val="215B7E14"/>
    <w:rsid w:val="21767AB6"/>
    <w:rsid w:val="21872B79"/>
    <w:rsid w:val="23400A17"/>
    <w:rsid w:val="235509BD"/>
    <w:rsid w:val="260171D9"/>
    <w:rsid w:val="2B263B1E"/>
    <w:rsid w:val="2B8A1960"/>
    <w:rsid w:val="2D6D029E"/>
    <w:rsid w:val="2F78698C"/>
    <w:rsid w:val="342D0835"/>
    <w:rsid w:val="370E62FF"/>
    <w:rsid w:val="40AA6F42"/>
    <w:rsid w:val="43E67178"/>
    <w:rsid w:val="44FF46DD"/>
    <w:rsid w:val="4C7F5E7C"/>
    <w:rsid w:val="4CD03791"/>
    <w:rsid w:val="4F1744D5"/>
    <w:rsid w:val="58C60039"/>
    <w:rsid w:val="5A657BB8"/>
    <w:rsid w:val="5B3A5318"/>
    <w:rsid w:val="60BE0D88"/>
    <w:rsid w:val="6214517C"/>
    <w:rsid w:val="653B45A9"/>
    <w:rsid w:val="669B0659"/>
    <w:rsid w:val="66CB558F"/>
    <w:rsid w:val="6AA77D1E"/>
    <w:rsid w:val="6F213A22"/>
    <w:rsid w:val="70CB402E"/>
    <w:rsid w:val="76F04B55"/>
    <w:rsid w:val="7C7E4CAD"/>
    <w:rsid w:val="7CEA1CDA"/>
    <w:rsid w:val="7F087C2C"/>
    <w:rsid w:val="7F42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Head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rst</Company>
  <Pages>4</Pages>
  <Words>677</Words>
  <Characters>3862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2018-10-08T01:59:00Z</dcterms:created>
  <dc:creator>于立强</dc:creator>
  <cp:lastModifiedBy>Administrator</cp:lastModifiedBy>
  <cp:lastPrinted>2018-09-27T09:20:00Z</cp:lastPrinted>
  <dcterms:modified xsi:type="dcterms:W3CDTF">2020-04-23T08:06:34Z</dcterms:modified>
  <dc:title>河北省财政厅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