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5764" w:rsidRDefault="00D6576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2018</w:t>
      </w:r>
      <w:r>
        <w:rPr>
          <w:rFonts w:ascii="黑体" w:eastAsia="黑体" w:hAnsi="黑体" w:hint="eastAsia"/>
          <w:sz w:val="36"/>
          <w:szCs w:val="36"/>
        </w:rPr>
        <w:t>年申请岗前培训补贴公示</w:t>
      </w:r>
    </w:p>
    <w:p w:rsidR="00D65764" w:rsidRDefault="00D65764">
      <w:r>
        <w:rPr>
          <w:rFonts w:hint="eastAsia"/>
        </w:rPr>
        <w:t>申请机构名称（盖章）：唐山启奥科技股份有限公司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3"/>
        <w:gridCol w:w="549"/>
        <w:gridCol w:w="1208"/>
        <w:gridCol w:w="604"/>
        <w:gridCol w:w="604"/>
        <w:gridCol w:w="1064"/>
        <w:gridCol w:w="1352"/>
        <w:gridCol w:w="388"/>
        <w:gridCol w:w="820"/>
        <w:gridCol w:w="1060"/>
      </w:tblGrid>
      <w:tr w:rsidR="00D65764">
        <w:trPr>
          <w:trHeight w:val="522"/>
        </w:trPr>
        <w:tc>
          <w:tcPr>
            <w:tcW w:w="1812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机构代码</w:t>
            </w:r>
          </w:p>
        </w:tc>
        <w:tc>
          <w:tcPr>
            <w:tcW w:w="3480" w:type="dxa"/>
            <w:gridSpan w:val="4"/>
            <w:vAlign w:val="center"/>
          </w:tcPr>
          <w:p w:rsidR="00D65764" w:rsidRDefault="00D65764">
            <w:pPr>
              <w:jc w:val="center"/>
            </w:pPr>
            <w:r>
              <w:t>91130200718346916W</w:t>
            </w:r>
          </w:p>
        </w:tc>
        <w:tc>
          <w:tcPr>
            <w:tcW w:w="1740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1880" w:type="dxa"/>
            <w:gridSpan w:val="2"/>
            <w:vAlign w:val="center"/>
          </w:tcPr>
          <w:p w:rsidR="00D65764" w:rsidRDefault="00D65764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2018"/>
              </w:smartTagPr>
              <w:r>
                <w:t>2018</w:t>
              </w:r>
              <w:r>
                <w:rPr>
                  <w:rFonts w:hint="eastAsia"/>
                </w:rPr>
                <w:t>年</w:t>
              </w:r>
              <w:r>
                <w:t>10</w:t>
              </w:r>
              <w:r>
                <w:rPr>
                  <w:rFonts w:hint="eastAsia"/>
                </w:rPr>
                <w:t>月</w:t>
              </w:r>
              <w:r>
                <w:t xml:space="preserve">8 </w:t>
              </w:r>
            </w:smartTag>
            <w:r>
              <w:rPr>
                <w:rFonts w:hint="eastAsia"/>
              </w:rPr>
              <w:t>日</w:t>
            </w:r>
          </w:p>
        </w:tc>
      </w:tr>
      <w:tr w:rsidR="00D65764">
        <w:trPr>
          <w:trHeight w:val="542"/>
        </w:trPr>
        <w:tc>
          <w:tcPr>
            <w:tcW w:w="1812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812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于保田</w:t>
            </w:r>
          </w:p>
        </w:tc>
        <w:tc>
          <w:tcPr>
            <w:tcW w:w="1668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20" w:type="dxa"/>
            <w:gridSpan w:val="4"/>
            <w:vAlign w:val="center"/>
          </w:tcPr>
          <w:p w:rsidR="00D65764" w:rsidRDefault="00D65764">
            <w:pPr>
              <w:jc w:val="center"/>
            </w:pPr>
            <w:r>
              <w:t>13020619630702XXXX</w:t>
            </w:r>
          </w:p>
        </w:tc>
      </w:tr>
      <w:tr w:rsidR="00D65764">
        <w:trPr>
          <w:trHeight w:val="542"/>
        </w:trPr>
        <w:tc>
          <w:tcPr>
            <w:tcW w:w="1812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480" w:type="dxa"/>
            <w:gridSpan w:val="4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河北省唐山市高新区庆北道</w:t>
            </w:r>
            <w:r>
              <w:t>39</w:t>
            </w:r>
            <w:r>
              <w:rPr>
                <w:rFonts w:hint="eastAsia"/>
              </w:rPr>
              <w:t>号</w:t>
            </w: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:rsidR="00D65764" w:rsidRDefault="00D65764">
            <w:pPr>
              <w:jc w:val="center"/>
            </w:pPr>
            <w:r>
              <w:t>5068399</w:t>
            </w:r>
          </w:p>
        </w:tc>
      </w:tr>
      <w:tr w:rsidR="00D65764">
        <w:trPr>
          <w:trHeight w:val="552"/>
        </w:trPr>
        <w:tc>
          <w:tcPr>
            <w:tcW w:w="1812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3480" w:type="dxa"/>
            <w:gridSpan w:val="4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中国农业银行股份有限公司唐山高新技术开发区支行</w:t>
            </w: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2268" w:type="dxa"/>
            <w:gridSpan w:val="3"/>
            <w:vAlign w:val="center"/>
          </w:tcPr>
          <w:p w:rsidR="00D65764" w:rsidRDefault="00D65764">
            <w:pPr>
              <w:jc w:val="center"/>
            </w:pPr>
            <w:r>
              <w:t>50753201040001219</w:t>
            </w:r>
          </w:p>
        </w:tc>
      </w:tr>
      <w:tr w:rsidR="00D65764">
        <w:trPr>
          <w:trHeight w:val="552"/>
        </w:trPr>
        <w:tc>
          <w:tcPr>
            <w:tcW w:w="1812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培训总人数</w:t>
            </w:r>
          </w:p>
        </w:tc>
        <w:tc>
          <w:tcPr>
            <w:tcW w:w="3480" w:type="dxa"/>
            <w:gridSpan w:val="4"/>
            <w:vAlign w:val="center"/>
          </w:tcPr>
          <w:p w:rsidR="00D65764" w:rsidRDefault="00D65764">
            <w:pPr>
              <w:jc w:val="center"/>
            </w:pPr>
            <w:r>
              <w:t xml:space="preserve">30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补贴总额</w:t>
            </w:r>
          </w:p>
        </w:tc>
        <w:tc>
          <w:tcPr>
            <w:tcW w:w="2268" w:type="dxa"/>
            <w:gridSpan w:val="3"/>
            <w:vAlign w:val="center"/>
          </w:tcPr>
          <w:p w:rsidR="00D65764" w:rsidRDefault="00D65764">
            <w:pPr>
              <w:jc w:val="right"/>
            </w:pPr>
            <w:r>
              <w:t>66000</w:t>
            </w:r>
            <w:r>
              <w:rPr>
                <w:rFonts w:hint="eastAsia"/>
              </w:rPr>
              <w:t>元</w:t>
            </w:r>
          </w:p>
        </w:tc>
      </w:tr>
      <w:tr w:rsidR="00D65764">
        <w:tc>
          <w:tcPr>
            <w:tcW w:w="1263" w:type="dxa"/>
            <w:vMerge w:val="restart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培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训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549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208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培训工种</w:t>
            </w:r>
          </w:p>
        </w:tc>
        <w:tc>
          <w:tcPr>
            <w:tcW w:w="1064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补贴金额</w:t>
            </w:r>
          </w:p>
        </w:tc>
        <w:tc>
          <w:tcPr>
            <w:tcW w:w="1060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监管次数</w:t>
            </w:r>
          </w:p>
        </w:tc>
      </w:tr>
      <w:tr w:rsidR="00D65764">
        <w:trPr>
          <w:trHeight w:val="544"/>
        </w:trPr>
        <w:tc>
          <w:tcPr>
            <w:tcW w:w="1263" w:type="dxa"/>
            <w:vMerge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549" w:type="dxa"/>
            <w:vAlign w:val="center"/>
          </w:tcPr>
          <w:p w:rsidR="00D65764" w:rsidRDefault="00D65764">
            <w:pPr>
              <w:jc w:val="center"/>
            </w:pPr>
            <w:r>
              <w:t>1</w:t>
            </w:r>
          </w:p>
        </w:tc>
        <w:tc>
          <w:tcPr>
            <w:tcW w:w="1208" w:type="dxa"/>
            <w:vAlign w:val="center"/>
          </w:tcPr>
          <w:p w:rsidR="00D65764" w:rsidRDefault="00D65764">
            <w:pPr>
              <w:jc w:val="center"/>
            </w:pPr>
            <w:r>
              <w:t>2018.4.2</w:t>
            </w:r>
            <w:r>
              <w:rPr>
                <w:rFonts w:hint="eastAsia"/>
              </w:rPr>
              <w:t>至</w:t>
            </w:r>
            <w:r>
              <w:t>2018.9.28</w:t>
            </w: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新员工岗前培训</w:t>
            </w:r>
          </w:p>
        </w:tc>
        <w:tc>
          <w:tcPr>
            <w:tcW w:w="1064" w:type="dxa"/>
            <w:vAlign w:val="center"/>
          </w:tcPr>
          <w:p w:rsidR="00D65764" w:rsidRDefault="00D65764">
            <w:pPr>
              <w:jc w:val="center"/>
            </w:pPr>
            <w:r>
              <w:t>30</w:t>
            </w: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  <w:r>
              <w:t>1100</w:t>
            </w: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  <w:r>
              <w:t>66000</w:t>
            </w:r>
          </w:p>
        </w:tc>
        <w:tc>
          <w:tcPr>
            <w:tcW w:w="1060" w:type="dxa"/>
            <w:vAlign w:val="center"/>
          </w:tcPr>
          <w:p w:rsidR="00D65764" w:rsidRDefault="00D65764">
            <w:pPr>
              <w:jc w:val="center"/>
            </w:pPr>
            <w:r>
              <w:t>5</w:t>
            </w:r>
          </w:p>
        </w:tc>
      </w:tr>
      <w:tr w:rsidR="00D65764">
        <w:trPr>
          <w:trHeight w:val="608"/>
        </w:trPr>
        <w:tc>
          <w:tcPr>
            <w:tcW w:w="1263" w:type="dxa"/>
            <w:vMerge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549" w:type="dxa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208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064" w:type="dxa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060" w:type="dxa"/>
            <w:vAlign w:val="center"/>
          </w:tcPr>
          <w:p w:rsidR="00D65764" w:rsidRDefault="00D65764">
            <w:pPr>
              <w:jc w:val="center"/>
            </w:pPr>
          </w:p>
        </w:tc>
      </w:tr>
      <w:tr w:rsidR="00D65764">
        <w:trPr>
          <w:trHeight w:val="616"/>
        </w:trPr>
        <w:tc>
          <w:tcPr>
            <w:tcW w:w="1263" w:type="dxa"/>
            <w:vMerge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549" w:type="dxa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208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064" w:type="dxa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352" w:type="dxa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208" w:type="dxa"/>
            <w:gridSpan w:val="2"/>
            <w:vAlign w:val="center"/>
          </w:tcPr>
          <w:p w:rsidR="00D65764" w:rsidRDefault="00D65764">
            <w:pPr>
              <w:jc w:val="center"/>
            </w:pPr>
          </w:p>
        </w:tc>
        <w:tc>
          <w:tcPr>
            <w:tcW w:w="1060" w:type="dxa"/>
            <w:vAlign w:val="center"/>
          </w:tcPr>
          <w:p w:rsidR="00D65764" w:rsidRDefault="00D65764">
            <w:pPr>
              <w:jc w:val="center"/>
            </w:pPr>
          </w:p>
        </w:tc>
      </w:tr>
      <w:tr w:rsidR="00D65764">
        <w:trPr>
          <w:trHeight w:val="3110"/>
        </w:trPr>
        <w:tc>
          <w:tcPr>
            <w:tcW w:w="1263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当地人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力资源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和社会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保障局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49" w:type="dxa"/>
            <w:gridSpan w:val="9"/>
            <w:vAlign w:val="center"/>
          </w:tcPr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（章）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65764">
        <w:trPr>
          <w:trHeight w:val="3249"/>
        </w:trPr>
        <w:tc>
          <w:tcPr>
            <w:tcW w:w="1263" w:type="dxa"/>
            <w:vAlign w:val="center"/>
          </w:tcPr>
          <w:p w:rsidR="00D65764" w:rsidRDefault="00D65764">
            <w:pPr>
              <w:jc w:val="center"/>
            </w:pPr>
            <w:r>
              <w:rPr>
                <w:rFonts w:hint="eastAsia"/>
              </w:rPr>
              <w:t>当地财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政局意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649" w:type="dxa"/>
            <w:gridSpan w:val="9"/>
            <w:vAlign w:val="center"/>
          </w:tcPr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（章）</w:t>
            </w:r>
          </w:p>
          <w:p w:rsidR="00D65764" w:rsidRDefault="00D65764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D65764" w:rsidRDefault="00D65764">
      <w:pPr>
        <w:rPr>
          <w:rFonts w:ascii="楷体" w:eastAsia="楷体" w:hAnsi="楷体"/>
        </w:rPr>
        <w:sectPr w:rsidR="00D65764">
          <w:pgSz w:w="11906" w:h="16838"/>
          <w:pgMar w:top="1440" w:right="1531" w:bottom="1440" w:left="1531" w:header="851" w:footer="1134" w:gutter="0"/>
          <w:cols w:space="720"/>
          <w:docGrid w:type="lines" w:linePitch="312"/>
        </w:sectPr>
      </w:pPr>
    </w:p>
    <w:p w:rsidR="00D65764" w:rsidRDefault="00D6576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申请职业培训补贴人员名册（岗前培训）</w:t>
      </w:r>
    </w:p>
    <w:p w:rsidR="00D65764" w:rsidRDefault="00D65764">
      <w:pPr>
        <w:jc w:val="center"/>
        <w:rPr>
          <w:b/>
          <w:sz w:val="18"/>
          <w:szCs w:val="18"/>
        </w:rPr>
      </w:pPr>
    </w:p>
    <w:tbl>
      <w:tblPr>
        <w:tblW w:w="14389" w:type="dxa"/>
        <w:jc w:val="center"/>
        <w:tblInd w:w="-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3"/>
        <w:gridCol w:w="823"/>
        <w:gridCol w:w="1980"/>
        <w:gridCol w:w="1866"/>
        <w:gridCol w:w="1457"/>
        <w:gridCol w:w="857"/>
        <w:gridCol w:w="643"/>
        <w:gridCol w:w="1275"/>
        <w:gridCol w:w="1380"/>
        <w:gridCol w:w="2556"/>
        <w:gridCol w:w="1119"/>
      </w:tblGrid>
      <w:tr w:rsidR="00D65764" w:rsidTr="00427301">
        <w:trPr>
          <w:trHeight w:val="863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序号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姓名</w:t>
            </w:r>
          </w:p>
        </w:tc>
        <w:tc>
          <w:tcPr>
            <w:tcW w:w="1980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jc w:val="center"/>
              <w:rPr>
                <w:color w:val="000000"/>
                <w:szCs w:val="21"/>
              </w:rPr>
            </w:pPr>
            <w:r w:rsidRPr="00427301">
              <w:rPr>
                <w:rFonts w:hint="eastAsia"/>
                <w:color w:val="000000"/>
                <w:szCs w:val="21"/>
              </w:rPr>
              <w:t>就业创业证证号</w:t>
            </w:r>
          </w:p>
        </w:tc>
        <w:tc>
          <w:tcPr>
            <w:tcW w:w="1457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培训</w:t>
            </w:r>
          </w:p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时间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课时数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补贴金额</w:t>
            </w:r>
          </w:p>
        </w:tc>
        <w:tc>
          <w:tcPr>
            <w:tcW w:w="1275" w:type="dxa"/>
            <w:vAlign w:val="center"/>
          </w:tcPr>
          <w:p w:rsidR="00D65764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劳动合同</w:t>
            </w:r>
          </w:p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80" w:type="dxa"/>
            <w:vAlign w:val="center"/>
          </w:tcPr>
          <w:p w:rsidR="00D65764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劳动合同</w:t>
            </w:r>
          </w:p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终止时间</w:t>
            </w:r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就业单</w:t>
            </w:r>
          </w:p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位名称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就业单位</w:t>
            </w:r>
          </w:p>
          <w:p w:rsidR="00D65764" w:rsidRPr="00427301" w:rsidRDefault="00D65764">
            <w:pPr>
              <w:jc w:val="center"/>
              <w:rPr>
                <w:szCs w:val="21"/>
              </w:rPr>
            </w:pPr>
            <w:r w:rsidRPr="00427301">
              <w:rPr>
                <w:rFonts w:hint="eastAsia"/>
                <w:szCs w:val="21"/>
              </w:rPr>
              <w:t>联系电话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杨晓丽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64038219881110XXXX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1302990014012812</w:t>
            </w:r>
          </w:p>
        </w:tc>
        <w:tc>
          <w:tcPr>
            <w:tcW w:w="1457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 w:rsidP="00427301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缪长义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13020319610821XXXX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1302990014015782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3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郑洪亮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13028219870801XXXX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1302400018000692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2018-04-01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4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李琰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13022719951120XXXX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1302270017002075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2018-04-01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5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孙逊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13023019800219XXXX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1302400017000850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2018-04-01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6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13020519920419XXXX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1302050017000710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7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13022119940405XXXX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1302400017000308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8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魏广艳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13022119870712XXXX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1302080017000532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9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孙毅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13020619880930XXXX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1302400018000693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2018-01-04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2020-12-31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10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赵子皓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13020319931030XXXX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1302030017001220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11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王金超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13022519890222XXXX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1302250017000693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12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王辉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13072719930420XXXX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1302400018000694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2018-01-04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2020-12-31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13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胡光强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53212819931024XXXX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1302400018000695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2018-01-04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2020-12-31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14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黄果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51092219901105XXXX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1302400018000696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2018-02-21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15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刘文龙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61063219900613XXXX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1302400018000697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16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刘畅霖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61010319940809XXXX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1302400018000698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17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董皓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45033019920813XXXX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1302400018000699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2018-02-21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18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倪剑波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13020419891230XXXX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1302040015001971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19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苏云菲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13032319900925XXXX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1303390013012514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2018-01-04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2020-12-31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20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夏青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13020219930831XXXX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1302400018000700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21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13020519890511XXXX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1302050014001115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2018-02-01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22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史淑红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15042919880622XXXX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1302990017001203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23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许海芬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15262819890813XXXX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1302400013000249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2018-03-30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24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宋绍刚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13022319771202XXXX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1302030018002959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2018-02-21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25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翟明星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13020519800517XXXX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1302050016001874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2018-02-01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26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于晓慧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13020419790403XXXX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1302040014006592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2018-01-04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2020-12-31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27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赵悍良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13020219950226XXXX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1302990017002684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2018-01-04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2020-12-31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28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宋春焱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13020319920111XXXX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1302400014001931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29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刘丹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13020319910828XXXX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1302400017000039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2018-02-01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  <w:tr w:rsidR="00D65764" w:rsidTr="00427301">
        <w:trPr>
          <w:trHeight w:hRule="exact" w:val="454"/>
          <w:jc w:val="center"/>
        </w:trPr>
        <w:tc>
          <w:tcPr>
            <w:tcW w:w="43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sz w:val="18"/>
                <w:szCs w:val="18"/>
              </w:rPr>
              <w:t>30</w:t>
            </w:r>
          </w:p>
        </w:tc>
        <w:tc>
          <w:tcPr>
            <w:tcW w:w="823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1980" w:type="dxa"/>
            <w:vAlign w:val="center"/>
          </w:tcPr>
          <w:p w:rsidR="00D65764" w:rsidRPr="00427301" w:rsidRDefault="00D65764" w:rsidP="0042730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13082219820225XXXX</w:t>
            </w:r>
          </w:p>
        </w:tc>
        <w:tc>
          <w:tcPr>
            <w:tcW w:w="1866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1302990018006974</w:t>
            </w:r>
          </w:p>
        </w:tc>
        <w:tc>
          <w:tcPr>
            <w:tcW w:w="1457" w:type="dxa"/>
            <w:vAlign w:val="center"/>
          </w:tcPr>
          <w:p w:rsidR="00D65764" w:rsidRPr="00427301" w:rsidRDefault="00D65764" w:rsidP="004B0C1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2018.4.2-9.28</w:t>
            </w:r>
          </w:p>
        </w:tc>
        <w:tc>
          <w:tcPr>
            <w:tcW w:w="857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1100</w:t>
            </w:r>
          </w:p>
        </w:tc>
        <w:tc>
          <w:tcPr>
            <w:tcW w:w="643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2200</w:t>
            </w:r>
          </w:p>
        </w:tc>
        <w:tc>
          <w:tcPr>
            <w:tcW w:w="1275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3"/>
                <w:attr w:name="Year" w:val="2018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2018-03-14</w:t>
              </w:r>
            </w:smartTag>
          </w:p>
        </w:tc>
        <w:tc>
          <w:tcPr>
            <w:tcW w:w="1380" w:type="dxa"/>
            <w:vAlign w:val="center"/>
          </w:tcPr>
          <w:p w:rsidR="00D65764" w:rsidRPr="00427301" w:rsidRDefault="00D6576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427301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2021-06-30</w:t>
              </w:r>
            </w:smartTag>
          </w:p>
        </w:tc>
        <w:tc>
          <w:tcPr>
            <w:tcW w:w="2556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hint="eastAsia"/>
                <w:sz w:val="18"/>
                <w:szCs w:val="18"/>
              </w:rPr>
              <w:t>唐山启奥科技股份有限公司</w:t>
            </w:r>
          </w:p>
        </w:tc>
        <w:tc>
          <w:tcPr>
            <w:tcW w:w="1119" w:type="dxa"/>
            <w:vAlign w:val="center"/>
          </w:tcPr>
          <w:p w:rsidR="00D65764" w:rsidRPr="00427301" w:rsidRDefault="00D65764">
            <w:pPr>
              <w:jc w:val="center"/>
              <w:rPr>
                <w:sz w:val="18"/>
                <w:szCs w:val="18"/>
              </w:rPr>
            </w:pPr>
            <w:r w:rsidRPr="00427301">
              <w:rPr>
                <w:rFonts w:ascii="宋体" w:hAnsi="宋体" w:cs="宋体"/>
                <w:sz w:val="18"/>
                <w:szCs w:val="18"/>
              </w:rPr>
              <w:t>5068399</w:t>
            </w:r>
          </w:p>
        </w:tc>
      </w:tr>
    </w:tbl>
    <w:p w:rsidR="00D65764" w:rsidRDefault="00D65764">
      <w:pPr>
        <w:sectPr w:rsidR="00D65764">
          <w:pgSz w:w="16838" w:h="11906" w:orient="landscape"/>
          <w:pgMar w:top="1531" w:right="1440" w:bottom="1531" w:left="1440" w:header="851" w:footer="1134" w:gutter="0"/>
          <w:cols w:space="720"/>
          <w:docGrid w:type="lines" w:linePitch="312"/>
        </w:sectPr>
      </w:pPr>
    </w:p>
    <w:p w:rsidR="00D65764" w:rsidRDefault="00D65764"/>
    <w:sectPr w:rsidR="00D65764" w:rsidSect="00AC44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31" w:bottom="1440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64" w:rsidRDefault="00D65764" w:rsidP="00AC442F">
      <w:r>
        <w:separator/>
      </w:r>
    </w:p>
  </w:endnote>
  <w:endnote w:type="continuationSeparator" w:id="0">
    <w:p w:rsidR="00D65764" w:rsidRDefault="00D65764" w:rsidP="00AC4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64" w:rsidRDefault="00D6576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64" w:rsidRDefault="00D657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64" w:rsidRDefault="00D657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64" w:rsidRDefault="00D65764" w:rsidP="00AC442F">
      <w:r>
        <w:separator/>
      </w:r>
    </w:p>
  </w:footnote>
  <w:footnote w:type="continuationSeparator" w:id="0">
    <w:p w:rsidR="00D65764" w:rsidRDefault="00D65764" w:rsidP="00AC4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64" w:rsidRDefault="00D6576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64" w:rsidRDefault="00D6576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64" w:rsidRDefault="00D6576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645"/>
    <w:rsid w:val="00110CDD"/>
    <w:rsid w:val="00172A27"/>
    <w:rsid w:val="00427301"/>
    <w:rsid w:val="004B0C13"/>
    <w:rsid w:val="005251AE"/>
    <w:rsid w:val="00533A32"/>
    <w:rsid w:val="00623DF5"/>
    <w:rsid w:val="006736A6"/>
    <w:rsid w:val="0084403C"/>
    <w:rsid w:val="00927A54"/>
    <w:rsid w:val="009431B4"/>
    <w:rsid w:val="00AC442F"/>
    <w:rsid w:val="00CC3F81"/>
    <w:rsid w:val="00D65764"/>
    <w:rsid w:val="00EA1830"/>
    <w:rsid w:val="00F02294"/>
    <w:rsid w:val="00F20F26"/>
    <w:rsid w:val="190A6ECD"/>
    <w:rsid w:val="1B01278A"/>
    <w:rsid w:val="23400A17"/>
    <w:rsid w:val="2B263B1E"/>
    <w:rsid w:val="43E67178"/>
    <w:rsid w:val="44FF46DD"/>
    <w:rsid w:val="4C7F5E7C"/>
    <w:rsid w:val="4F1744D5"/>
    <w:rsid w:val="58C60039"/>
    <w:rsid w:val="60BE0D88"/>
    <w:rsid w:val="76F04B55"/>
    <w:rsid w:val="7CEA1CDA"/>
    <w:rsid w:val="7F08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2F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44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C44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568</Words>
  <Characters>3240</Characters>
  <Application>Microsoft Office Outlook</Application>
  <DocSecurity>0</DocSecurity>
  <Lines>0</Lines>
  <Paragraphs>0</Paragraphs>
  <ScaleCrop>false</ScaleCrop>
  <Company>rst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河北省财政厅</dc:title>
  <dc:subject/>
  <dc:creator>于立强</dc:creator>
  <cp:keywords/>
  <dc:description/>
  <cp:lastModifiedBy>微软用户</cp:lastModifiedBy>
  <cp:revision>4</cp:revision>
  <cp:lastPrinted>2018-09-27T09:20:00Z</cp:lastPrinted>
  <dcterms:created xsi:type="dcterms:W3CDTF">2018-10-08T03:29:00Z</dcterms:created>
  <dcterms:modified xsi:type="dcterms:W3CDTF">2018-10-08T03:37:00Z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