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36" w:rsidRDefault="00E63736" w:rsidP="00F967C2">
      <w:pPr>
        <w:spacing w:line="220" w:lineRule="atLeast"/>
        <w:jc w:val="center"/>
      </w:pPr>
      <w:r>
        <w:rPr>
          <w:rFonts w:hint="eastAsia"/>
        </w:rPr>
        <w:t>不动产证明遗失声明（魏晓华、邢宇等</w:t>
      </w:r>
      <w:r>
        <w:t>31</w:t>
      </w:r>
      <w:r>
        <w:rPr>
          <w:rFonts w:hint="eastAsia"/>
        </w:rPr>
        <w:t>户）</w:t>
      </w:r>
    </w:p>
    <w:p w:rsidR="00E63736" w:rsidRDefault="00E63736" w:rsidP="00D31D50">
      <w:pPr>
        <w:spacing w:line="220" w:lineRule="atLeast"/>
      </w:pPr>
    </w:p>
    <w:p w:rsidR="00E63736" w:rsidRPr="00F967C2" w:rsidRDefault="00E63736" w:rsidP="00EC2925">
      <w:pPr>
        <w:spacing w:line="220" w:lineRule="atLeast"/>
        <w:ind w:firstLineChars="200" w:firstLine="31680"/>
        <w:rPr>
          <w:sz w:val="18"/>
        </w:rPr>
      </w:pPr>
      <w:r w:rsidRPr="00F967C2">
        <w:rPr>
          <w:rFonts w:hint="eastAsia"/>
          <w:sz w:val="18"/>
        </w:rPr>
        <w:t>以下业主因保管不善，将坐落在唐山市高新区锦绣御府的预告证明丢失，根据《不动产登记暂行条例实施细则》第二十二条的规定申请补发。现声明原证明作废。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560"/>
        <w:gridCol w:w="2835"/>
        <w:gridCol w:w="3685"/>
      </w:tblGrid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序号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权利人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不动产坐落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证号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魏晓华，邢宇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1301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0000820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闫金友，赵永红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8</w:t>
            </w:r>
            <w:r w:rsidRPr="006A6832">
              <w:rPr>
                <w:sz w:val="18"/>
              </w:rPr>
              <w:t>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0000824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3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孟静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5</w:t>
            </w:r>
            <w:r w:rsidRPr="006A6832">
              <w:rPr>
                <w:rFonts w:hint="eastAsia"/>
                <w:sz w:val="18"/>
              </w:rPr>
              <w:t>楼</w:t>
            </w:r>
            <w:r w:rsidRPr="006A6832"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402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0000943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4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李雪钢，王建平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1801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0001169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5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胡欣婷，岳光奇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 w:rsidRPr="006A6832">
              <w:rPr>
                <w:sz w:val="18"/>
              </w:rPr>
              <w:t>401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79" w:lineRule="atLeast"/>
              <w:jc w:val="center"/>
              <w:rPr>
                <w:rFonts w:ascii="微软雅黑" w:cs="宋体"/>
                <w:color w:val="676A6C"/>
                <w:sz w:val="15"/>
                <w:szCs w:val="20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0000947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6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梁冬，李一平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楼</w:t>
            </w:r>
            <w:r w:rsidRPr="006A6832"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1401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0000699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rPr>
          <w:trHeight w:val="281"/>
        </w:trPr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7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李晓东，付宏杰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</w:t>
            </w:r>
            <w:r w:rsidRPr="006A6832">
              <w:rPr>
                <w:sz w:val="18"/>
              </w:rPr>
              <w:t>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0001165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8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韩云鹏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1001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>
              <w:rPr>
                <w:sz w:val="18"/>
              </w:rPr>
              <w:t>(2017</w:t>
            </w:r>
            <w:r w:rsidRPr="006A6832">
              <w:rPr>
                <w:sz w:val="18"/>
              </w:rPr>
              <w:t>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0000891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9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孙永红，肖春华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7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5</w:t>
            </w:r>
            <w:r w:rsidRPr="006A6832">
              <w:rPr>
                <w:sz w:val="18"/>
              </w:rPr>
              <w:t>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>
              <w:rPr>
                <w:sz w:val="18"/>
              </w:rPr>
              <w:t>(2019</w:t>
            </w:r>
            <w:r w:rsidRPr="006A6832">
              <w:rPr>
                <w:sz w:val="18"/>
              </w:rPr>
              <w:t>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0000081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10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刘媛媛，王洋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 w:rsidRPr="006A6832"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802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0000491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11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杨紫茹，马建勋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楼</w:t>
            </w:r>
            <w:r w:rsidRPr="006A6832"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0001027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12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董士杰，董晶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6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301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0001514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13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马超，李文伟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1402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0000488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14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王月，刘克楠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1301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0000159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15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高福宝，方立青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 w:rsidRPr="006A6832"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601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0001093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16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李寒，赵霞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1501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0000519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17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刘晓红，王志海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602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0001019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18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杨健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 w:rsidRPr="006A6832"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 w:rsidRPr="006A6832">
              <w:rPr>
                <w:sz w:val="18"/>
              </w:rPr>
              <w:t>401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0001131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19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郭松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1204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0000714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20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方媛媛，李宗胜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门</w:t>
            </w:r>
            <w:r w:rsidRPr="006A6832">
              <w:rPr>
                <w:sz w:val="18"/>
              </w:rPr>
              <w:t>601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0000080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21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杨铁英，黄金刚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 w:rsidRPr="006A6832"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0000748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22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石伟玲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601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>
              <w:rPr>
                <w:sz w:val="18"/>
              </w:rPr>
              <w:t>(2019</w:t>
            </w:r>
            <w:r w:rsidRPr="006A6832">
              <w:rPr>
                <w:sz w:val="18"/>
              </w:rPr>
              <w:t>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0019759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23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刘晶，刘学锋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5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302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0001515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24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李</w:t>
            </w:r>
            <w:r>
              <w:rPr>
                <w:rFonts w:hint="eastAsia"/>
                <w:sz w:val="18"/>
              </w:rPr>
              <w:t>志艳，韩志国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7</w:t>
            </w:r>
            <w:r w:rsidRPr="006A6832">
              <w:rPr>
                <w:sz w:val="18"/>
              </w:rPr>
              <w:t>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0000752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25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索曼倪，索超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202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0001090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26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于得利，杨海英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1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2202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0001018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27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张静，韩亚春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 w:rsidRPr="006A6832"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2002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0000417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28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李芳，张立杰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202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0001139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29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代志喜，田乃净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 w:rsidRPr="006A6832">
              <w:rPr>
                <w:sz w:val="18"/>
              </w:rPr>
              <w:t>3</w:t>
            </w:r>
            <w:r w:rsidRPr="006A6832">
              <w:rPr>
                <w:rFonts w:hint="eastAsia"/>
                <w:sz w:val="18"/>
              </w:rPr>
              <w:t>楼</w:t>
            </w:r>
            <w:r w:rsidRPr="006A6832"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30</w:t>
            </w:r>
            <w:r w:rsidRPr="006A6832"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0000440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30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朱业鹏，吴贞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4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1802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0000718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  <w:tr w:rsidR="00E63736" w:rsidRPr="006A6832" w:rsidTr="006A6832">
        <w:tc>
          <w:tcPr>
            <w:tcW w:w="67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sz w:val="18"/>
              </w:rPr>
              <w:t>31</w:t>
            </w:r>
          </w:p>
        </w:tc>
        <w:tc>
          <w:tcPr>
            <w:tcW w:w="1560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董丽艳，袁斌</w:t>
            </w:r>
          </w:p>
        </w:tc>
        <w:tc>
          <w:tcPr>
            <w:tcW w:w="283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锦绣御府</w:t>
            </w:r>
            <w:r>
              <w:rPr>
                <w:sz w:val="18"/>
              </w:rPr>
              <w:t>6</w:t>
            </w:r>
            <w:r w:rsidRPr="006A6832">
              <w:rPr>
                <w:rFonts w:hint="eastAsia"/>
                <w:sz w:val="18"/>
              </w:rPr>
              <w:t>楼</w:t>
            </w:r>
            <w:r>
              <w:rPr>
                <w:sz w:val="18"/>
              </w:rPr>
              <w:t>2</w:t>
            </w:r>
            <w:r w:rsidRPr="006A6832">
              <w:rPr>
                <w:rFonts w:hint="eastAsia"/>
                <w:sz w:val="18"/>
              </w:rPr>
              <w:t>门</w:t>
            </w:r>
            <w:r>
              <w:rPr>
                <w:sz w:val="18"/>
              </w:rPr>
              <w:t>201</w:t>
            </w:r>
            <w:r w:rsidRPr="006A6832">
              <w:rPr>
                <w:rFonts w:hint="eastAsia"/>
                <w:sz w:val="18"/>
              </w:rPr>
              <w:t>号</w:t>
            </w:r>
          </w:p>
        </w:tc>
        <w:tc>
          <w:tcPr>
            <w:tcW w:w="3685" w:type="dxa"/>
          </w:tcPr>
          <w:p w:rsidR="00E63736" w:rsidRPr="006A6832" w:rsidRDefault="00E63736" w:rsidP="006A6832">
            <w:pPr>
              <w:spacing w:after="0" w:line="220" w:lineRule="atLeast"/>
              <w:jc w:val="center"/>
              <w:rPr>
                <w:sz w:val="18"/>
              </w:rPr>
            </w:pPr>
            <w:r w:rsidRPr="006A6832">
              <w:rPr>
                <w:rFonts w:hint="eastAsia"/>
                <w:sz w:val="18"/>
              </w:rPr>
              <w:t>冀</w:t>
            </w:r>
            <w:r w:rsidRPr="006A6832">
              <w:rPr>
                <w:sz w:val="18"/>
              </w:rPr>
              <w:t>(2018)</w:t>
            </w:r>
            <w:r w:rsidRPr="006A6832">
              <w:rPr>
                <w:rFonts w:hint="eastAsia"/>
                <w:sz w:val="18"/>
              </w:rPr>
              <w:t>唐高开不动产证明第</w:t>
            </w:r>
            <w:r>
              <w:rPr>
                <w:sz w:val="18"/>
              </w:rPr>
              <w:t>0000052</w:t>
            </w:r>
            <w:r w:rsidRPr="006A6832">
              <w:rPr>
                <w:rFonts w:hint="eastAsia"/>
                <w:sz w:val="18"/>
              </w:rPr>
              <w:t>号</w:t>
            </w:r>
          </w:p>
        </w:tc>
      </w:tr>
    </w:tbl>
    <w:p w:rsidR="00E63736" w:rsidRPr="00F967C2" w:rsidRDefault="00E63736" w:rsidP="00D31D50">
      <w:pPr>
        <w:spacing w:line="220" w:lineRule="atLeast"/>
        <w:rPr>
          <w:sz w:val="18"/>
        </w:rPr>
      </w:pPr>
      <w:r w:rsidRPr="00F967C2">
        <w:rPr>
          <w:rFonts w:hint="eastAsia"/>
          <w:sz w:val="18"/>
        </w:rPr>
        <w:t>特此声明</w:t>
      </w:r>
    </w:p>
    <w:p w:rsidR="00E63736" w:rsidRPr="00F967C2" w:rsidRDefault="00E63736" w:rsidP="00F967C2">
      <w:pPr>
        <w:spacing w:line="220" w:lineRule="atLeast"/>
        <w:jc w:val="right"/>
        <w:rPr>
          <w:sz w:val="21"/>
        </w:rPr>
      </w:pPr>
      <w:r w:rsidRPr="00F967C2">
        <w:rPr>
          <w:sz w:val="21"/>
        </w:rPr>
        <w:t>2021</w:t>
      </w:r>
      <w:r w:rsidRPr="00F967C2">
        <w:rPr>
          <w:rFonts w:hint="eastAsia"/>
          <w:sz w:val="21"/>
        </w:rPr>
        <w:t>年</w:t>
      </w:r>
      <w:r>
        <w:rPr>
          <w:sz w:val="21"/>
        </w:rPr>
        <w:t>7</w:t>
      </w:r>
      <w:r w:rsidRPr="00F967C2">
        <w:rPr>
          <w:rFonts w:hint="eastAsia"/>
          <w:sz w:val="21"/>
        </w:rPr>
        <w:t>月</w:t>
      </w:r>
      <w:r>
        <w:rPr>
          <w:sz w:val="21"/>
        </w:rPr>
        <w:t>29</w:t>
      </w:r>
      <w:r w:rsidRPr="00F967C2">
        <w:rPr>
          <w:rFonts w:hint="eastAsia"/>
          <w:sz w:val="21"/>
        </w:rPr>
        <w:t>日</w:t>
      </w:r>
    </w:p>
    <w:sectPr w:rsidR="00E63736" w:rsidRPr="00F967C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E3A7E"/>
    <w:rsid w:val="00246F53"/>
    <w:rsid w:val="00303EDC"/>
    <w:rsid w:val="00323B43"/>
    <w:rsid w:val="003D37D8"/>
    <w:rsid w:val="00426133"/>
    <w:rsid w:val="004358AB"/>
    <w:rsid w:val="004F2594"/>
    <w:rsid w:val="005230A2"/>
    <w:rsid w:val="005C75C9"/>
    <w:rsid w:val="00605B49"/>
    <w:rsid w:val="006074F4"/>
    <w:rsid w:val="00685C89"/>
    <w:rsid w:val="00691B1F"/>
    <w:rsid w:val="006A5034"/>
    <w:rsid w:val="006A6832"/>
    <w:rsid w:val="006D33D1"/>
    <w:rsid w:val="00753F37"/>
    <w:rsid w:val="007E2285"/>
    <w:rsid w:val="00820059"/>
    <w:rsid w:val="008452AD"/>
    <w:rsid w:val="008B7726"/>
    <w:rsid w:val="009E38C3"/>
    <w:rsid w:val="00B85936"/>
    <w:rsid w:val="00BC3ED4"/>
    <w:rsid w:val="00BE1E06"/>
    <w:rsid w:val="00C65169"/>
    <w:rsid w:val="00D31D50"/>
    <w:rsid w:val="00D72691"/>
    <w:rsid w:val="00DE7050"/>
    <w:rsid w:val="00E63736"/>
    <w:rsid w:val="00EC2925"/>
    <w:rsid w:val="00EE6BCD"/>
    <w:rsid w:val="00F9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52A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2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245</Words>
  <Characters>1398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AutoBVT</cp:lastModifiedBy>
  <cp:revision>13</cp:revision>
  <dcterms:created xsi:type="dcterms:W3CDTF">2008-09-11T17:20:00Z</dcterms:created>
  <dcterms:modified xsi:type="dcterms:W3CDTF">2021-07-29T01:24:00Z</dcterms:modified>
</cp:coreProperties>
</file>